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elbourne-profile"/>
    <w:p>
      <w:pPr>
        <w:pStyle w:val="Heading1"/>
      </w:pPr>
      <w:r>
        <w:t xml:space="preserve">Melbourne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159,813          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Melbourne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109,728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Melbourne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$47,429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$115,733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101,874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31,077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142,250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19,692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99,945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9,560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67,390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Information Media and Telecommunications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52,369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34,562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41,850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43,668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53,248.32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352,000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105,234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2024-11-14T23:36:29Z</dcterms:created>
  <dcterms:modified xsi:type="dcterms:W3CDTF">2024-11-14T23:36:29Z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